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68" w:rsidRPr="004D1313" w:rsidRDefault="009D0868" w:rsidP="004D1313">
      <w:pPr>
        <w:spacing w:after="0"/>
        <w:jc w:val="right"/>
        <w:rPr>
          <w:rFonts w:ascii="Times New Roman" w:hAnsi="Times New Roman"/>
        </w:rPr>
      </w:pPr>
    </w:p>
    <w:p w:rsidR="009D0868" w:rsidRPr="002844B3" w:rsidRDefault="009D0868" w:rsidP="00794752">
      <w:pPr>
        <w:spacing w:after="0"/>
        <w:jc w:val="center"/>
        <w:rPr>
          <w:rFonts w:ascii="Times New Roman" w:hAnsi="Times New Roman"/>
          <w:b/>
        </w:rPr>
      </w:pPr>
      <w:r w:rsidRPr="002844B3">
        <w:rPr>
          <w:rFonts w:ascii="Times New Roman" w:hAnsi="Times New Roman"/>
          <w:b/>
        </w:rPr>
        <w:t xml:space="preserve">Технологическая карта урока </w:t>
      </w:r>
    </w:p>
    <w:p w:rsidR="009D0868" w:rsidRPr="002844B3" w:rsidRDefault="009D0868" w:rsidP="00D5751E">
      <w:pPr>
        <w:spacing w:after="0"/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     </w:t>
      </w:r>
    </w:p>
    <w:p w:rsidR="009D0868" w:rsidRPr="00C16695" w:rsidRDefault="009D0868" w:rsidP="008834CA">
      <w:pPr>
        <w:spacing w:after="0"/>
        <w:rPr>
          <w:rFonts w:ascii="Times New Roman" w:hAnsi="Times New Roman"/>
          <w:b/>
        </w:rPr>
      </w:pPr>
      <w:r w:rsidRPr="002844B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2844B3">
        <w:rPr>
          <w:rFonts w:ascii="Times New Roman" w:hAnsi="Times New Roman"/>
        </w:rPr>
        <w:t>ФИО учителя</w:t>
      </w:r>
      <w:r>
        <w:rPr>
          <w:rFonts w:ascii="Times New Roman" w:hAnsi="Times New Roman"/>
        </w:rPr>
        <w:t>: Подобулкина Наталья Ивановна</w:t>
      </w:r>
    </w:p>
    <w:p w:rsidR="009D0868" w:rsidRPr="002844B3" w:rsidRDefault="009D0868" w:rsidP="008834CA">
      <w:pPr>
        <w:pStyle w:val="ListParagraph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Класс: 4 </w:t>
      </w:r>
    </w:p>
    <w:p w:rsidR="009D0868" w:rsidRPr="002844B3" w:rsidRDefault="009D0868" w:rsidP="008834CA">
      <w:pPr>
        <w:spacing w:after="0"/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2844B3">
        <w:rPr>
          <w:rFonts w:ascii="Times New Roman" w:hAnsi="Times New Roman"/>
        </w:rPr>
        <w:t xml:space="preserve">УМК  </w:t>
      </w:r>
      <w:r>
        <w:rPr>
          <w:rFonts w:ascii="Times New Roman" w:hAnsi="Times New Roman"/>
        </w:rPr>
        <w:t>«Школа России»</w:t>
      </w:r>
    </w:p>
    <w:p w:rsidR="009D0868" w:rsidRPr="002844B3" w:rsidRDefault="009D0868" w:rsidP="008834CA">
      <w:pPr>
        <w:pStyle w:val="ListParagraph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Предмет</w:t>
      </w:r>
      <w:r>
        <w:rPr>
          <w:rFonts w:ascii="Times New Roman" w:hAnsi="Times New Roman"/>
        </w:rPr>
        <w:t>: Литературное чтение</w:t>
      </w:r>
    </w:p>
    <w:p w:rsidR="009D0868" w:rsidRPr="00C16695" w:rsidRDefault="009D0868" w:rsidP="008834CA">
      <w:pPr>
        <w:pStyle w:val="ListParagraph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Тема</w:t>
      </w:r>
      <w:r>
        <w:rPr>
          <w:rFonts w:ascii="Times New Roman" w:hAnsi="Times New Roman"/>
        </w:rPr>
        <w:t xml:space="preserve">: </w:t>
      </w:r>
      <w:r w:rsidRPr="00C16695">
        <w:rPr>
          <w:rStyle w:val="1FranklinGothicHeavy1"/>
          <w:rFonts w:ascii="Times New Roman" w:hAnsi="Times New Roman"/>
          <w:sz w:val="24"/>
          <w:szCs w:val="24"/>
          <w:lang w:eastAsia="ru-RU"/>
        </w:rPr>
        <w:t>В.Ф. Одоевский «Городок в табакерке»</w:t>
      </w:r>
    </w:p>
    <w:p w:rsidR="009D0868" w:rsidRPr="002844B3" w:rsidRDefault="009D0868" w:rsidP="008834CA">
      <w:pPr>
        <w:pStyle w:val="ListParagraph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Тип урока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осмысление произведения</w:t>
      </w:r>
    </w:p>
    <w:p w:rsidR="009D0868" w:rsidRPr="002844B3" w:rsidRDefault="009D0868" w:rsidP="008834CA">
      <w:pPr>
        <w:pStyle w:val="ListParagraph"/>
        <w:ind w:left="360"/>
        <w:rPr>
          <w:rFonts w:ascii="Times New Roman" w:hAnsi="Times New Roman"/>
        </w:rPr>
      </w:pPr>
      <w:r w:rsidRPr="002844B3">
        <w:rPr>
          <w:rFonts w:ascii="Times New Roman" w:hAnsi="Times New Roman"/>
        </w:rPr>
        <w:t>Место и роль урока в изучаемой теме</w:t>
      </w:r>
      <w:r>
        <w:rPr>
          <w:rFonts w:ascii="Times New Roman" w:hAnsi="Times New Roman"/>
        </w:rPr>
        <w:t xml:space="preserve">: 2-ой урок по работе с произведением </w:t>
      </w:r>
      <w:r w:rsidRPr="00C16695">
        <w:rPr>
          <w:rStyle w:val="1FranklinGothicHeavy1"/>
          <w:rFonts w:ascii="Times New Roman" w:hAnsi="Times New Roman"/>
          <w:sz w:val="24"/>
          <w:szCs w:val="24"/>
          <w:lang w:eastAsia="ru-RU"/>
        </w:rPr>
        <w:t>В.Ф. Одоевск</w:t>
      </w:r>
      <w:r>
        <w:rPr>
          <w:rStyle w:val="1FranklinGothicHeavy1"/>
          <w:rFonts w:ascii="Times New Roman" w:hAnsi="Times New Roman"/>
          <w:sz w:val="24"/>
          <w:szCs w:val="24"/>
          <w:lang w:eastAsia="ru-RU"/>
        </w:rPr>
        <w:t>ого</w:t>
      </w:r>
      <w:r w:rsidRPr="00C16695">
        <w:rPr>
          <w:rStyle w:val="1FranklinGothicHeavy1"/>
          <w:rFonts w:ascii="Times New Roman" w:hAnsi="Times New Roman"/>
          <w:sz w:val="24"/>
          <w:szCs w:val="24"/>
          <w:lang w:eastAsia="ru-RU"/>
        </w:rPr>
        <w:t xml:space="preserve"> «Городок в табакерке»</w:t>
      </w:r>
    </w:p>
    <w:p w:rsidR="009D0868" w:rsidRPr="004154F6" w:rsidRDefault="009D0868" w:rsidP="008834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844B3">
        <w:rPr>
          <w:rFonts w:ascii="Times New Roman" w:hAnsi="Times New Roman"/>
        </w:rPr>
        <w:t>Цель</w:t>
      </w:r>
      <w:r>
        <w:rPr>
          <w:rFonts w:ascii="Times New Roman" w:hAnsi="Times New Roman"/>
        </w:rPr>
        <w:t xml:space="preserve">: создать условия для обобщения и углубления знаний по </w:t>
      </w:r>
      <w:r w:rsidRPr="004154F6">
        <w:rPr>
          <w:rFonts w:ascii="Times New Roman" w:hAnsi="Times New Roman"/>
          <w:sz w:val="24"/>
          <w:szCs w:val="24"/>
        </w:rPr>
        <w:t>вдумчиво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4154F6">
        <w:rPr>
          <w:rFonts w:ascii="Times New Roman" w:hAnsi="Times New Roman"/>
          <w:sz w:val="24"/>
          <w:szCs w:val="24"/>
        </w:rPr>
        <w:t xml:space="preserve"> воспри</w:t>
      </w:r>
      <w:r>
        <w:rPr>
          <w:rFonts w:ascii="Times New Roman" w:hAnsi="Times New Roman"/>
          <w:sz w:val="24"/>
          <w:szCs w:val="24"/>
        </w:rPr>
        <w:t>ятию</w:t>
      </w:r>
      <w:r w:rsidRPr="004154F6">
        <w:rPr>
          <w:rFonts w:ascii="Times New Roman" w:hAnsi="Times New Roman"/>
          <w:sz w:val="24"/>
          <w:szCs w:val="24"/>
        </w:rPr>
        <w:t xml:space="preserve"> художествен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4154F6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а.</w:t>
      </w:r>
    </w:p>
    <w:p w:rsidR="009D0868" w:rsidRPr="002844B3" w:rsidRDefault="009D0868" w:rsidP="008857A0">
      <w:pPr>
        <w:pStyle w:val="ListParagraph"/>
        <w:ind w:left="360"/>
        <w:rPr>
          <w:rFonts w:ascii="Times New Roman" w:hAnsi="Times New Roman"/>
        </w:rPr>
      </w:pPr>
    </w:p>
    <w:p w:rsidR="009D0868" w:rsidRPr="00B77DBF" w:rsidRDefault="009D0868" w:rsidP="00B77DBF">
      <w:pPr>
        <w:pStyle w:val="ListParagraph"/>
        <w:ind w:left="360"/>
        <w:jc w:val="center"/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Планируемые результаты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4"/>
        <w:gridCol w:w="4446"/>
        <w:gridCol w:w="2218"/>
        <w:gridCol w:w="2250"/>
        <w:gridCol w:w="2509"/>
      </w:tblGrid>
      <w:tr w:rsidR="009D0868" w:rsidRPr="00B6770C" w:rsidTr="00B6770C">
        <w:tc>
          <w:tcPr>
            <w:tcW w:w="5771" w:type="dxa"/>
            <w:vMerge w:val="restart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Предметные знания, предметные действия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6" w:type="dxa"/>
            <w:gridSpan w:val="4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УУД </w:t>
            </w:r>
          </w:p>
        </w:tc>
      </w:tr>
      <w:tr w:rsidR="009D0868" w:rsidRPr="00B6770C" w:rsidTr="00B6770C">
        <w:tc>
          <w:tcPr>
            <w:tcW w:w="5771" w:type="dxa"/>
            <w:vMerge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401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414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890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личностные</w:t>
            </w:r>
          </w:p>
        </w:tc>
      </w:tr>
      <w:tr w:rsidR="009D0868" w:rsidRPr="00B6770C" w:rsidTr="00B6770C">
        <w:tc>
          <w:tcPr>
            <w:tcW w:w="5771" w:type="dxa"/>
          </w:tcPr>
          <w:p w:rsidR="009D0868" w:rsidRPr="00206DF9" w:rsidRDefault="009D0868" w:rsidP="009030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>нимательно, вдумчиво 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художественный текст, 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анализ художественного произведения: 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характеристику главных героев произведения, рассказыва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об основной идее произведения на основе характеров главных героев; работ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паре, в 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9D0868" w:rsidRDefault="009D0868" w:rsidP="009030F5">
            <w:pPr>
              <w:pStyle w:val="ListParagraph"/>
              <w:spacing w:after="0" w:line="240" w:lineRule="auto"/>
              <w:ind w:left="0"/>
              <w:jc w:val="both"/>
              <w:rPr>
                <w:rStyle w:val="11pt5"/>
                <w:sz w:val="24"/>
                <w:szCs w:val="24"/>
                <w:lang w:eastAsia="ru-RU"/>
              </w:rPr>
            </w:pPr>
            <w:r>
              <w:rPr>
                <w:rStyle w:val="11pt5"/>
                <w:sz w:val="24"/>
                <w:szCs w:val="24"/>
                <w:lang w:eastAsia="ru-RU"/>
              </w:rPr>
              <w:t>-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>формули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softHyphen/>
              <w:t>р</w:t>
            </w:r>
            <w:r>
              <w:rPr>
                <w:rStyle w:val="11pt5"/>
                <w:sz w:val="24"/>
                <w:szCs w:val="24"/>
                <w:lang w:eastAsia="ru-RU"/>
              </w:rPr>
              <w:t>ует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Style w:val="11pt5"/>
                <w:sz w:val="24"/>
                <w:szCs w:val="24"/>
                <w:lang w:eastAsia="ru-RU"/>
              </w:rPr>
              <w:t>ую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Style w:val="11pt5"/>
                <w:sz w:val="24"/>
                <w:szCs w:val="24"/>
                <w:lang w:eastAsia="ru-RU"/>
              </w:rPr>
              <w:t>у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урока, исходя из анализа материала учеб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softHyphen/>
              <w:t xml:space="preserve">ника в совместной деятельности, </w:t>
            </w:r>
          </w:p>
          <w:p w:rsidR="009D0868" w:rsidRDefault="009D0868" w:rsidP="009030F5">
            <w:pPr>
              <w:pStyle w:val="ListParagraph"/>
              <w:spacing w:after="0" w:line="240" w:lineRule="auto"/>
              <w:ind w:left="0"/>
              <w:jc w:val="both"/>
              <w:rPr>
                <w:rStyle w:val="11pt5"/>
                <w:sz w:val="24"/>
                <w:szCs w:val="24"/>
                <w:lang w:eastAsia="ru-RU"/>
              </w:rPr>
            </w:pPr>
            <w:r>
              <w:rPr>
                <w:rStyle w:val="11pt5"/>
                <w:sz w:val="24"/>
                <w:szCs w:val="24"/>
                <w:lang w:eastAsia="ru-RU"/>
              </w:rPr>
              <w:t xml:space="preserve">- 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>планир</w:t>
            </w:r>
            <w:r>
              <w:rPr>
                <w:rStyle w:val="11pt5"/>
                <w:sz w:val="24"/>
                <w:szCs w:val="24"/>
                <w:lang w:eastAsia="ru-RU"/>
              </w:rPr>
              <w:t>ует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вместе с учителем деятельност</w:t>
            </w:r>
            <w:r>
              <w:rPr>
                <w:rStyle w:val="11pt5"/>
                <w:sz w:val="24"/>
                <w:szCs w:val="24"/>
                <w:lang w:eastAsia="ru-RU"/>
              </w:rPr>
              <w:t>ь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по изучению темы урока, оценивае</w:t>
            </w:r>
            <w:r>
              <w:rPr>
                <w:rStyle w:val="11pt5"/>
                <w:sz w:val="24"/>
                <w:szCs w:val="24"/>
                <w:lang w:eastAsia="ru-RU"/>
              </w:rPr>
              <w:t>т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сво</w:t>
            </w:r>
            <w:r>
              <w:rPr>
                <w:rStyle w:val="11pt5"/>
                <w:sz w:val="24"/>
                <w:szCs w:val="24"/>
                <w:lang w:eastAsia="ru-RU"/>
              </w:rPr>
              <w:t>ю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рабо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softHyphen/>
              <w:t>т</w:t>
            </w:r>
            <w:r>
              <w:rPr>
                <w:rStyle w:val="11pt5"/>
                <w:sz w:val="24"/>
                <w:szCs w:val="24"/>
                <w:lang w:eastAsia="ru-RU"/>
              </w:rPr>
              <w:t>у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 xml:space="preserve"> на уроке</w:t>
            </w:r>
            <w:r>
              <w:rPr>
                <w:rStyle w:val="11pt5"/>
                <w:sz w:val="24"/>
                <w:szCs w:val="24"/>
                <w:lang w:eastAsia="ru-RU"/>
              </w:rPr>
              <w:t>,</w:t>
            </w:r>
          </w:p>
          <w:p w:rsidR="009D0868" w:rsidRDefault="009D0868" w:rsidP="009030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смысл и назначение позитивных установок на успешную работу; </w:t>
            </w:r>
          </w:p>
          <w:p w:rsidR="009D0868" w:rsidRPr="00206DF9" w:rsidRDefault="009D0868" w:rsidP="009030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>фиксир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по ходу урока и в конце урока удовлетворенность/неудовлетворенность своей работой на уроке.</w:t>
            </w:r>
          </w:p>
        </w:tc>
        <w:tc>
          <w:tcPr>
            <w:tcW w:w="2401" w:type="dxa"/>
          </w:tcPr>
          <w:p w:rsidR="009D0868" w:rsidRDefault="009D0868" w:rsidP="00206D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DF9">
              <w:rPr>
                <w:rFonts w:ascii="Times New Roman" w:hAnsi="Times New Roman"/>
                <w:sz w:val="24"/>
                <w:szCs w:val="24"/>
              </w:rPr>
              <w:t>-выявля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основную мысль произведения,</w:t>
            </w:r>
          </w:p>
          <w:p w:rsidR="009D0868" w:rsidRDefault="009D0868" w:rsidP="00206D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/>
                <w:sz w:val="24"/>
                <w:szCs w:val="24"/>
              </w:rPr>
              <w:t>рует</w:t>
            </w:r>
            <w:r w:rsidRPr="00206DF9">
              <w:rPr>
                <w:rFonts w:ascii="Times New Roman" w:hAnsi="Times New Roman"/>
                <w:sz w:val="24"/>
                <w:szCs w:val="24"/>
              </w:rPr>
              <w:t xml:space="preserve"> ее на уровне обобщения в совместной коллективной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0868" w:rsidRDefault="009D0868" w:rsidP="00206D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-выполняет разноуровневые задания,</w:t>
            </w:r>
          </w:p>
          <w:p w:rsidR="009D0868" w:rsidRPr="00206DF9" w:rsidRDefault="009D0868" w:rsidP="00206D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-контролирует  и оценивает процессы и результаты деятельности (самооценка и взаимооценка)</w:t>
            </w:r>
          </w:p>
        </w:tc>
        <w:tc>
          <w:tcPr>
            <w:tcW w:w="2414" w:type="dxa"/>
          </w:tcPr>
          <w:p w:rsidR="009D0868" w:rsidRDefault="009D0868" w:rsidP="00DF6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-ставит вопросы,</w:t>
            </w:r>
          </w:p>
          <w:p w:rsidR="009D0868" w:rsidRDefault="009D0868" w:rsidP="00DF6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-обращается за помощью,</w:t>
            </w:r>
          </w:p>
          <w:p w:rsidR="009D0868" w:rsidRPr="00B6770C" w:rsidRDefault="009D0868" w:rsidP="00DF6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-осуществляет сотрудничество (договаривается  в паре, в группе вести оргдиалог)</w:t>
            </w:r>
          </w:p>
        </w:tc>
        <w:tc>
          <w:tcPr>
            <w:tcW w:w="2890" w:type="dxa"/>
          </w:tcPr>
          <w:p w:rsidR="009D0868" w:rsidRDefault="009D0868" w:rsidP="00DF626A">
            <w:pPr>
              <w:pStyle w:val="NoSpacing"/>
              <w:rPr>
                <w:rStyle w:val="11pt5"/>
                <w:lang w:eastAsia="ru-RU"/>
              </w:rPr>
            </w:pPr>
            <w:r>
              <w:rPr>
                <w:rStyle w:val="11pt5"/>
                <w:lang w:eastAsia="ru-RU"/>
              </w:rPr>
              <w:t>-способен адекватно судить о причине своего успеха/неуспеха в учении, связывает успех с усилиями, трудолюбием, старанием,</w:t>
            </w:r>
          </w:p>
          <w:p w:rsidR="009D0868" w:rsidRDefault="009D0868" w:rsidP="00DF626A">
            <w:pPr>
              <w:pStyle w:val="NoSpacing"/>
              <w:rPr>
                <w:rStyle w:val="11pt5"/>
                <w:lang w:eastAsia="ru-RU"/>
              </w:rPr>
            </w:pPr>
            <w:r>
              <w:rPr>
                <w:rStyle w:val="11pt5"/>
                <w:lang w:eastAsia="ru-RU"/>
              </w:rPr>
              <w:t>-стремится к постоянному расширению знаний для решения новых учебных задач,</w:t>
            </w:r>
          </w:p>
          <w:p w:rsidR="009D0868" w:rsidRPr="00206DF9" w:rsidRDefault="009D0868" w:rsidP="009030F5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pt5"/>
                <w:lang w:eastAsia="ru-RU"/>
              </w:rPr>
              <w:t>- проявляет интерес к чтению художественных произведений.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D0868" w:rsidRDefault="009D0868" w:rsidP="00806E01">
      <w:pPr>
        <w:pStyle w:val="ListParagraph"/>
        <w:ind w:left="360"/>
        <w:jc w:val="center"/>
        <w:rPr>
          <w:rFonts w:ascii="Times New Roman" w:hAnsi="Times New Roman"/>
        </w:rPr>
      </w:pPr>
    </w:p>
    <w:p w:rsidR="009D0868" w:rsidRDefault="009D0868" w:rsidP="00806E01">
      <w:pPr>
        <w:pStyle w:val="ListParagraph"/>
        <w:ind w:left="360"/>
        <w:jc w:val="center"/>
        <w:rPr>
          <w:rFonts w:ascii="Times New Roman" w:hAnsi="Times New Roman"/>
        </w:rPr>
      </w:pPr>
      <w:bookmarkStart w:id="0" w:name="_GoBack"/>
      <w:bookmarkEnd w:id="0"/>
    </w:p>
    <w:p w:rsidR="009D0868" w:rsidRDefault="009D0868" w:rsidP="00806E01">
      <w:pPr>
        <w:pStyle w:val="ListParagraph"/>
        <w:ind w:left="360"/>
        <w:jc w:val="center"/>
        <w:rPr>
          <w:rFonts w:ascii="Times New Roman" w:hAnsi="Times New Roman"/>
        </w:rPr>
      </w:pPr>
    </w:p>
    <w:p w:rsidR="009D0868" w:rsidRPr="002844B3" w:rsidRDefault="009D0868" w:rsidP="00806E01">
      <w:pPr>
        <w:pStyle w:val="ListParagraph"/>
        <w:ind w:left="360"/>
        <w:jc w:val="center"/>
        <w:rPr>
          <w:rFonts w:ascii="Times New Roman" w:hAnsi="Times New Roman"/>
        </w:rPr>
      </w:pPr>
      <w:r w:rsidRPr="002844B3">
        <w:rPr>
          <w:rFonts w:ascii="Times New Roman" w:hAnsi="Times New Roman"/>
        </w:rPr>
        <w:t>Ход урока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9D0868" w:rsidRPr="00B6770C" w:rsidTr="00B6770C">
        <w:trPr>
          <w:trHeight w:val="1408"/>
        </w:trPr>
        <w:tc>
          <w:tcPr>
            <w:tcW w:w="484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6770C">
              <w:rPr>
                <w:rFonts w:ascii="Times New Roman" w:hAnsi="Times New Roman"/>
              </w:rPr>
              <w:t xml:space="preserve">Название  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       этапа урока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             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64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Задача, которая должна быть 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B6770C">
              <w:rPr>
                <w:rFonts w:ascii="Times New Roman" w:hAnsi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Действия учащихся (предметные, познавательные,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B6770C">
              <w:rPr>
                <w:rFonts w:ascii="Times New Roman" w:hAnsi="Times New Roman"/>
              </w:rPr>
              <w:t>регулятивные)</w:t>
            </w:r>
          </w:p>
        </w:tc>
        <w:tc>
          <w:tcPr>
            <w:tcW w:w="1984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Диагностика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 xml:space="preserve">достижения планируемых результатов урока </w:t>
            </w:r>
          </w:p>
        </w:tc>
      </w:tr>
      <w:tr w:rsidR="009D0868" w:rsidRPr="00B6770C" w:rsidTr="00B6770C">
        <w:tc>
          <w:tcPr>
            <w:tcW w:w="484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Мотивация. Актуализация знаний, связанных с решением учебной проблемы.</w:t>
            </w:r>
          </w:p>
        </w:tc>
        <w:tc>
          <w:tcPr>
            <w:tcW w:w="1964" w:type="dxa"/>
          </w:tcPr>
          <w:p w:rsidR="009D0868" w:rsidRPr="00095B0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5"/>
                <w:sz w:val="24"/>
                <w:szCs w:val="24"/>
                <w:lang w:eastAsia="ru-RU"/>
              </w:rPr>
              <w:t>П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>родолжить изучение литературной сказки «Городок в табакерке»; пополнять словарный запас</w:t>
            </w:r>
            <w:r>
              <w:rPr>
                <w:rStyle w:val="11pt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</w:tcPr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парах </w:t>
            </w:r>
          </w:p>
        </w:tc>
        <w:tc>
          <w:tcPr>
            <w:tcW w:w="1823" w:type="dxa"/>
          </w:tcPr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готовность рабочего места ученика. Создает условие для определения темы и цели урока.</w:t>
            </w: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Собирает признаки авторской сказки в Корзину Идей, подводит к созданию кластера</w:t>
            </w:r>
          </w:p>
        </w:tc>
        <w:tc>
          <w:tcPr>
            <w:tcW w:w="2046" w:type="dxa"/>
          </w:tcPr>
          <w:p w:rsidR="009D0868" w:rsidRPr="00A94410" w:rsidRDefault="009D0868" w:rsidP="00817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94410">
              <w:rPr>
                <w:rStyle w:val="11pt6"/>
                <w:lang w:eastAsia="ru-RU"/>
              </w:rPr>
              <w:t xml:space="preserve"> </w:t>
            </w:r>
            <w:r>
              <w:rPr>
                <w:rStyle w:val="11pt6"/>
                <w:lang w:eastAsia="ru-RU"/>
              </w:rPr>
              <w:t xml:space="preserve">Читают </w:t>
            </w:r>
            <w:r w:rsidRPr="00A94410">
              <w:rPr>
                <w:rStyle w:val="11pt6"/>
                <w:lang w:eastAsia="ru-RU"/>
              </w:rPr>
              <w:t>способом «птичий базар».</w:t>
            </w:r>
          </w:p>
          <w:p w:rsidR="009D0868" w:rsidRPr="00817385" w:rsidRDefault="009D0868" w:rsidP="00817385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17385">
              <w:rPr>
                <w:rStyle w:val="11pt6"/>
                <w:i/>
                <w:lang w:eastAsia="ru-RU"/>
              </w:rPr>
              <w:t>Гусли-самогуды: сами заводятся, сами играют, сами пляшут, сами песни поют.</w:t>
            </w:r>
          </w:p>
          <w:p w:rsidR="009D0868" w:rsidRDefault="009D0868" w:rsidP="00817385">
            <w:pPr>
              <w:pStyle w:val="NoSpacing"/>
              <w:rPr>
                <w:rStyle w:val="11pt6"/>
                <w:lang w:eastAsia="ru-RU"/>
              </w:rPr>
            </w:pPr>
            <w:r>
              <w:rPr>
                <w:rStyle w:val="11pt6"/>
                <w:lang w:eastAsia="ru-RU"/>
              </w:rPr>
              <w:t xml:space="preserve">Читают медленно (еще:с </w:t>
            </w:r>
            <w:r w:rsidRPr="00A94410">
              <w:rPr>
                <w:rStyle w:val="11pt6"/>
                <w:lang w:eastAsia="ru-RU"/>
              </w:rPr>
              <w:t>ускорением, с вопроситель</w:t>
            </w:r>
            <w:r w:rsidRPr="00A94410">
              <w:rPr>
                <w:rStyle w:val="11pt6"/>
                <w:lang w:eastAsia="ru-RU"/>
              </w:rPr>
              <w:softHyphen/>
              <w:t>ной интонацией, с утвердительной, с веселой, скорого</w:t>
            </w:r>
            <w:r w:rsidRPr="00A94410">
              <w:rPr>
                <w:rStyle w:val="11pt6"/>
                <w:lang w:eastAsia="ru-RU"/>
              </w:rPr>
              <w:softHyphen/>
              <w:t>воркой).</w:t>
            </w:r>
          </w:p>
          <w:p w:rsidR="009D0868" w:rsidRPr="00A94410" w:rsidRDefault="009D0868" w:rsidP="0081738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11pt6"/>
                <w:lang w:eastAsia="ru-RU"/>
              </w:rPr>
              <w:t>2. Беседа (актуализация знаний) понятия: гусли, старинные музыкальные инструменты, включая музыкальную шкатулку.</w:t>
            </w: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Восстанавливают логическую цепочку и определяют тему и цель урока.</w:t>
            </w: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Называют сходство и различие устной народной сказки и авторской сказки.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Создают кластер «Авторская сказка»</w:t>
            </w:r>
          </w:p>
        </w:tc>
        <w:tc>
          <w:tcPr>
            <w:tcW w:w="1984" w:type="dxa"/>
          </w:tcPr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и формулируют цель на уроке с помощью учителя, сохраняют цель и учебные задачи; принимают критерии оценок; планируют учебное сотрудничество с учителем и одноклассниками;  имеют мотивацию к работе на результат.</w:t>
            </w:r>
          </w:p>
        </w:tc>
        <w:tc>
          <w:tcPr>
            <w:tcW w:w="3119" w:type="dxa"/>
          </w:tcPr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к учебным действиям.</w:t>
            </w: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организовать рабочее место.</w:t>
            </w:r>
          </w:p>
          <w:p w:rsidR="009D0868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Работает с оценочным листом.</w:t>
            </w:r>
          </w:p>
          <w:p w:rsidR="009D0868" w:rsidRPr="00B6770C" w:rsidRDefault="009D0868" w:rsidP="00B677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по контрольной карточке кластер, делает отметку о выполнении.</w:t>
            </w:r>
          </w:p>
        </w:tc>
      </w:tr>
      <w:tr w:rsidR="009D0868" w:rsidRPr="00B6770C" w:rsidTr="00B6770C">
        <w:tc>
          <w:tcPr>
            <w:tcW w:w="48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6770C">
              <w:rPr>
                <w:rFonts w:ascii="Times New Roman" w:hAnsi="Times New Roman"/>
              </w:rPr>
              <w:t>2</w:t>
            </w:r>
          </w:p>
        </w:tc>
        <w:tc>
          <w:tcPr>
            <w:tcW w:w="2459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учащихся по использованию знаний в стандартных и измененных ситуациях</w:t>
            </w:r>
          </w:p>
        </w:tc>
        <w:tc>
          <w:tcPr>
            <w:tcW w:w="196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Style w:val="11pt5"/>
                <w:sz w:val="24"/>
                <w:szCs w:val="24"/>
                <w:lang w:eastAsia="ru-RU"/>
              </w:rPr>
              <w:t>Ф</w:t>
            </w:r>
            <w:r w:rsidRPr="00A94410">
              <w:rPr>
                <w:rStyle w:val="11pt5"/>
                <w:sz w:val="24"/>
                <w:szCs w:val="24"/>
                <w:lang w:eastAsia="ru-RU"/>
              </w:rPr>
              <w:t>ормировать навыки выборочного чтения, грамотного составления ответов на вопросы; обучать делить текст на смысловые части, составлять план</w:t>
            </w:r>
            <w:r>
              <w:rPr>
                <w:rStyle w:val="11pt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1823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Настраивает на работу в группе, создает условия для работы каждой группы на продолжение изучения сказки (осмысление).</w:t>
            </w:r>
          </w:p>
        </w:tc>
        <w:tc>
          <w:tcPr>
            <w:tcW w:w="2046" w:type="dxa"/>
          </w:tcPr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Работают с текстом, находят ответы, формулируют и защищают свою работу.</w:t>
            </w:r>
          </w:p>
          <w:p w:rsidR="009D0868" w:rsidRPr="0004434A" w:rsidRDefault="009D0868" w:rsidP="00BF6680">
            <w:pPr>
              <w:rPr>
                <w:rFonts w:ascii="Times New Roman" w:hAnsi="Times New Roman"/>
                <w:sz w:val="20"/>
                <w:szCs w:val="20"/>
              </w:rPr>
            </w:pP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t>1 группа "Счетоводы"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- Запишите всех жителей табакерки.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2 группа "Доказчики"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- Чему же учит нас эта сказка?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3 группа "Механики"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- Нарисовать схему работы табакерки, пользуясь стрелками и словами.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4 группа "Психологи"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- Дать характеристику Мише.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5 группа "Открыватели" </w:t>
            </w:r>
            <w:r w:rsidRPr="0004434A">
              <w:rPr>
                <w:rFonts w:ascii="Times New Roman" w:hAnsi="Times New Roman"/>
                <w:bCs/>
                <w:sz w:val="20"/>
                <w:szCs w:val="20"/>
              </w:rPr>
              <w:br/>
              <w:t>- Какие открытия вы вместе с Мишей сделали? 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плана: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группа: рисуночный;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группа: назывной;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группа: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вопросный;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группа: цитатный;</w:t>
            </w:r>
          </w:p>
          <w:p w:rsidR="009D0868" w:rsidRPr="00BF6680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группа: опорная схема.</w:t>
            </w:r>
          </w:p>
        </w:tc>
        <w:tc>
          <w:tcPr>
            <w:tcW w:w="198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7C50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ют</w:t>
            </w:r>
            <w:r w:rsidRPr="00797C50">
              <w:rPr>
                <w:rFonts w:ascii="Times New Roman" w:hAnsi="Times New Roman"/>
              </w:rPr>
              <w:t xml:space="preserve"> анализ произведения. Осознанно и произвольно стро</w:t>
            </w:r>
            <w:r>
              <w:rPr>
                <w:rFonts w:ascii="Times New Roman" w:hAnsi="Times New Roman"/>
              </w:rPr>
              <w:t>ят</w:t>
            </w:r>
            <w:r w:rsidRPr="00797C50">
              <w:rPr>
                <w:rFonts w:ascii="Times New Roman" w:hAnsi="Times New Roman"/>
              </w:rPr>
              <w:t xml:space="preserve"> речевое высказывание в устной форме, обосновыва</w:t>
            </w:r>
            <w:r>
              <w:rPr>
                <w:rFonts w:ascii="Times New Roman" w:hAnsi="Times New Roman"/>
              </w:rPr>
              <w:t>ют</w:t>
            </w:r>
            <w:r w:rsidRPr="00797C50">
              <w:rPr>
                <w:rFonts w:ascii="Times New Roman" w:hAnsi="Times New Roman"/>
              </w:rPr>
              <w:t xml:space="preserve"> свое мнение. Согласовыва</w:t>
            </w:r>
            <w:r>
              <w:rPr>
                <w:rFonts w:ascii="Times New Roman" w:hAnsi="Times New Roman"/>
              </w:rPr>
              <w:t xml:space="preserve">ют </w:t>
            </w:r>
            <w:r w:rsidRPr="00797C50">
              <w:rPr>
                <w:rFonts w:ascii="Times New Roman" w:hAnsi="Times New Roman"/>
              </w:rPr>
              <w:t>усилия по решению учебной задачи. Договарива</w:t>
            </w:r>
            <w:r>
              <w:rPr>
                <w:rFonts w:ascii="Times New Roman" w:hAnsi="Times New Roman"/>
              </w:rPr>
              <w:t>ются</w:t>
            </w:r>
            <w:r w:rsidRPr="00797C50">
              <w:rPr>
                <w:rFonts w:ascii="Times New Roman" w:hAnsi="Times New Roman"/>
              </w:rPr>
              <w:t xml:space="preserve"> и приход</w:t>
            </w:r>
            <w:r>
              <w:rPr>
                <w:rFonts w:ascii="Times New Roman" w:hAnsi="Times New Roman"/>
              </w:rPr>
              <w:t>ят</w:t>
            </w:r>
            <w:r w:rsidRPr="00797C50">
              <w:rPr>
                <w:rFonts w:ascii="Times New Roman" w:hAnsi="Times New Roman"/>
              </w:rPr>
              <w:t xml:space="preserve"> к общему мнению при работе в </w:t>
            </w:r>
            <w:r>
              <w:rPr>
                <w:rFonts w:ascii="Times New Roman" w:hAnsi="Times New Roman"/>
              </w:rPr>
              <w:t>группе</w:t>
            </w:r>
            <w:r w:rsidRPr="00797C50">
              <w:rPr>
                <w:rFonts w:ascii="Times New Roman" w:hAnsi="Times New Roman"/>
              </w:rPr>
              <w:t>. Стро</w:t>
            </w:r>
            <w:r>
              <w:rPr>
                <w:rFonts w:ascii="Times New Roman" w:hAnsi="Times New Roman"/>
              </w:rPr>
              <w:t>ят</w:t>
            </w:r>
            <w:r w:rsidRPr="00797C50">
              <w:rPr>
                <w:rFonts w:ascii="Times New Roman" w:hAnsi="Times New Roman"/>
              </w:rPr>
              <w:t xml:space="preserve"> понятные для собеседника высказывания. Аргументир</w:t>
            </w:r>
            <w:r>
              <w:rPr>
                <w:rFonts w:ascii="Times New Roman" w:hAnsi="Times New Roman"/>
              </w:rPr>
              <w:t>уют</w:t>
            </w:r>
            <w:r w:rsidRPr="00797C50">
              <w:rPr>
                <w:rFonts w:ascii="Times New Roman" w:hAnsi="Times New Roman"/>
              </w:rPr>
              <w:t xml:space="preserve"> свою точку зрения. Осуществля</w:t>
            </w:r>
            <w:r>
              <w:rPr>
                <w:rFonts w:ascii="Times New Roman" w:hAnsi="Times New Roman"/>
              </w:rPr>
              <w:t>ют</w:t>
            </w:r>
            <w:r w:rsidRPr="00797C50">
              <w:rPr>
                <w:rFonts w:ascii="Times New Roman" w:hAnsi="Times New Roman"/>
              </w:rPr>
              <w:t xml:space="preserve"> анализ с целью нахождения соответствия заданному эталону.</w:t>
            </w:r>
          </w:p>
        </w:tc>
        <w:tc>
          <w:tcPr>
            <w:tcW w:w="3119" w:type="dxa"/>
          </w:tcPr>
          <w:p w:rsidR="009D0868" w:rsidRPr="00797C50" w:rsidRDefault="009D0868" w:rsidP="00095B08">
            <w:pPr>
              <w:pStyle w:val="NoSpacing"/>
              <w:rPr>
                <w:rFonts w:ascii="Times New Roman" w:hAnsi="Times New Roman"/>
              </w:rPr>
            </w:pPr>
            <w:r w:rsidRPr="00797C50">
              <w:rPr>
                <w:rFonts w:ascii="Times New Roman" w:hAnsi="Times New Roman"/>
              </w:rPr>
              <w:t xml:space="preserve">Уметь слушать в соответствии с целевой установкой. Принимать и сохранять </w:t>
            </w:r>
            <w:r w:rsidRPr="00797C50">
              <w:rPr>
                <w:rFonts w:ascii="Times New Roman" w:hAnsi="Times New Roman"/>
              </w:rPr>
              <w:br/>
              <w:t>учебную цель и задачу</w:t>
            </w:r>
            <w:r>
              <w:rPr>
                <w:rFonts w:ascii="Times New Roman" w:hAnsi="Times New Roman"/>
              </w:rPr>
              <w:t>.</w:t>
            </w:r>
            <w:r w:rsidRPr="00797C50">
              <w:rPr>
                <w:rFonts w:ascii="Times New Roman" w:hAnsi="Times New Roman"/>
              </w:rPr>
              <w:t xml:space="preserve"> </w:t>
            </w:r>
          </w:p>
        </w:tc>
      </w:tr>
      <w:tr w:rsidR="009D0868" w:rsidRPr="005C7086" w:rsidTr="00B6770C">
        <w:tc>
          <w:tcPr>
            <w:tcW w:w="484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9D0868" w:rsidRPr="005C7086" w:rsidRDefault="009D0868" w:rsidP="005C7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086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964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086">
              <w:rPr>
                <w:rFonts w:ascii="Times New Roman" w:hAnsi="Times New Roman"/>
                <w:sz w:val="24"/>
                <w:szCs w:val="24"/>
              </w:rPr>
              <w:t>Снять физическое и психическое напряжение</w:t>
            </w:r>
          </w:p>
        </w:tc>
        <w:tc>
          <w:tcPr>
            <w:tcW w:w="1822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086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823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868" w:rsidRPr="005C7086" w:rsidRDefault="009D0868" w:rsidP="005C70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68" w:rsidRPr="00B6770C" w:rsidTr="00B6770C">
        <w:tc>
          <w:tcPr>
            <w:tcW w:w="48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9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контроля и оценки.</w:t>
            </w:r>
          </w:p>
        </w:tc>
        <w:tc>
          <w:tcPr>
            <w:tcW w:w="196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Выяснить уровень участия на уроке, уровень успеха/неуспеха в обучении.</w:t>
            </w:r>
          </w:p>
        </w:tc>
        <w:tc>
          <w:tcPr>
            <w:tcW w:w="1822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23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учащихся по обобщению знаний.</w:t>
            </w:r>
          </w:p>
        </w:tc>
        <w:tc>
          <w:tcPr>
            <w:tcW w:w="2046" w:type="dxa"/>
          </w:tcPr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кубиком Блума (формулируют вопрос: Предложи..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Назови…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Придумай…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Почему…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Объясни..</w:t>
            </w:r>
          </w:p>
          <w:p w:rsidR="009D0868" w:rsidRPr="00BF6680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Поделись..</w:t>
            </w:r>
          </w:p>
        </w:tc>
        <w:tc>
          <w:tcPr>
            <w:tcW w:w="1984" w:type="dxa"/>
          </w:tcPr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правильно, понятно сформулировать свой вопрос.</w:t>
            </w:r>
          </w:p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оценку своей деятельности на уроке.</w:t>
            </w:r>
          </w:p>
        </w:tc>
        <w:tc>
          <w:tcPr>
            <w:tcW w:w="3119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себя по контрольной карточке, вносит необходимые в действие после его завершения на основе его оценки и учета характера сделанных ошибок; пошаговый и итоговый  контроль работы в группе.</w:t>
            </w:r>
          </w:p>
        </w:tc>
      </w:tr>
      <w:tr w:rsidR="009D0868" w:rsidRPr="00B6770C" w:rsidTr="00B6770C">
        <w:tc>
          <w:tcPr>
            <w:tcW w:w="48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59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96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Привлечь к определению и выбору задания для закрепления.</w:t>
            </w:r>
          </w:p>
        </w:tc>
        <w:tc>
          <w:tcPr>
            <w:tcW w:w="1822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823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Создает условия для понимания учащимися цели, содержания и способов выполнения домашнего задания.</w:t>
            </w:r>
          </w:p>
        </w:tc>
        <w:tc>
          <w:tcPr>
            <w:tcW w:w="2046" w:type="dxa"/>
          </w:tcPr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определенного вида задания: -пересказ по плану;</w:t>
            </w:r>
          </w:p>
          <w:p w:rsidR="009D0868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-пересказ от лица Миши;</w:t>
            </w:r>
          </w:p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-подготовить отзыв о произведении.</w:t>
            </w:r>
          </w:p>
        </w:tc>
        <w:tc>
          <w:tcPr>
            <w:tcW w:w="1984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Договариваются и приходят к общему мнению для постановки учебной цели.</w:t>
            </w:r>
          </w:p>
        </w:tc>
        <w:tc>
          <w:tcPr>
            <w:tcW w:w="3119" w:type="dxa"/>
          </w:tcPr>
          <w:p w:rsidR="009D0868" w:rsidRPr="00B6770C" w:rsidRDefault="009D0868" w:rsidP="00BF66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учебную задачу. Самоопределяются к деятельности.</w:t>
            </w:r>
          </w:p>
        </w:tc>
      </w:tr>
      <w:tr w:rsidR="009D0868" w:rsidRPr="00B6770C" w:rsidTr="00B6770C">
        <w:tc>
          <w:tcPr>
            <w:tcW w:w="484" w:type="dxa"/>
          </w:tcPr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59" w:type="dxa"/>
          </w:tcPr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(итог урока).</w:t>
            </w:r>
          </w:p>
        </w:tc>
        <w:tc>
          <w:tcPr>
            <w:tcW w:w="1964" w:type="dxa"/>
          </w:tcPr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самооценке собственной учебной деятельности.</w:t>
            </w:r>
          </w:p>
        </w:tc>
        <w:tc>
          <w:tcPr>
            <w:tcW w:w="1822" w:type="dxa"/>
          </w:tcPr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23" w:type="dxa"/>
          </w:tcPr>
          <w:p w:rsidR="009D0868" w:rsidRDefault="009D0868" w:rsidP="000A0395">
            <w:pPr>
              <w:pStyle w:val="NoSpacing"/>
              <w:rPr>
                <w:rStyle w:val="11pt1"/>
                <w:lang w:eastAsia="ru-RU"/>
              </w:rPr>
            </w:pPr>
            <w:r>
              <w:rPr>
                <w:rStyle w:val="11pt1"/>
                <w:lang w:eastAsia="ru-RU"/>
              </w:rPr>
              <w:t>Организация рефлексии:</w:t>
            </w:r>
          </w:p>
          <w:p w:rsidR="009D0868" w:rsidRPr="00A94410" w:rsidRDefault="009D0868" w:rsidP="000A039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11pt1"/>
                <w:lang w:eastAsia="ru-RU"/>
              </w:rPr>
              <w:t>-</w:t>
            </w:r>
            <w:r w:rsidRPr="00A94410">
              <w:rPr>
                <w:rStyle w:val="11pt1"/>
                <w:lang w:eastAsia="ru-RU"/>
              </w:rPr>
              <w:t>Оцените свою работу на уроке. Что было трудным? Что лег</w:t>
            </w:r>
            <w:r w:rsidRPr="00A94410">
              <w:rPr>
                <w:rStyle w:val="11pt1"/>
                <w:lang w:eastAsia="ru-RU"/>
              </w:rPr>
              <w:softHyphen/>
              <w:t>ко удавалось выполнить?</w:t>
            </w:r>
          </w:p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6" w:type="dxa"/>
          </w:tcPr>
          <w:p w:rsidR="009D0868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свое состояние на уроке с помощью глаголов.</w:t>
            </w:r>
          </w:p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по оценочным листам.</w:t>
            </w:r>
          </w:p>
        </w:tc>
        <w:tc>
          <w:tcPr>
            <w:tcW w:w="1984" w:type="dxa"/>
          </w:tcPr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дать словесную оценку своей работы на уроке и своего одноклассника, дать оценку работе группы в целом и отдельно каждого его участника.</w:t>
            </w:r>
          </w:p>
        </w:tc>
        <w:tc>
          <w:tcPr>
            <w:tcW w:w="3119" w:type="dxa"/>
          </w:tcPr>
          <w:p w:rsidR="009D0868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своей деятельности. Работают с оценочными листами.</w:t>
            </w:r>
          </w:p>
          <w:p w:rsidR="009D0868" w:rsidRPr="00B6770C" w:rsidRDefault="009D0868" w:rsidP="000A0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7C50">
              <w:rPr>
                <w:rFonts w:ascii="Times New Roman" w:hAnsi="Times New Roman"/>
              </w:rPr>
              <w:t xml:space="preserve">Осуществлять </w:t>
            </w:r>
            <w:r w:rsidRPr="00797C50">
              <w:rPr>
                <w:rFonts w:ascii="Times New Roman" w:hAnsi="Times New Roman"/>
              </w:rPr>
              <w:br/>
              <w:t>самоконтроль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D0868" w:rsidRPr="00822384" w:rsidRDefault="009D0868" w:rsidP="00DF626A">
      <w:r w:rsidRPr="00822384">
        <w:t xml:space="preserve"> </w:t>
      </w:r>
    </w:p>
    <w:sectPr w:rsidR="009D0868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A69D9"/>
    <w:multiLevelType w:val="hybridMultilevel"/>
    <w:tmpl w:val="11E84170"/>
    <w:lvl w:ilvl="0" w:tplc="B128D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3218D2"/>
    <w:multiLevelType w:val="hybridMultilevel"/>
    <w:tmpl w:val="DE68C7E8"/>
    <w:lvl w:ilvl="0" w:tplc="B128D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90"/>
    <w:rsid w:val="00004FB5"/>
    <w:rsid w:val="00022777"/>
    <w:rsid w:val="000417D0"/>
    <w:rsid w:val="00041803"/>
    <w:rsid w:val="000433B4"/>
    <w:rsid w:val="0004434A"/>
    <w:rsid w:val="000472F0"/>
    <w:rsid w:val="0005247E"/>
    <w:rsid w:val="000562E3"/>
    <w:rsid w:val="00095B08"/>
    <w:rsid w:val="000963FB"/>
    <w:rsid w:val="000A0395"/>
    <w:rsid w:val="000A4C64"/>
    <w:rsid w:val="000C181E"/>
    <w:rsid w:val="0010772D"/>
    <w:rsid w:val="00117BDC"/>
    <w:rsid w:val="00132644"/>
    <w:rsid w:val="00175A7A"/>
    <w:rsid w:val="00180B10"/>
    <w:rsid w:val="001A5718"/>
    <w:rsid w:val="001B6783"/>
    <w:rsid w:val="001B7F46"/>
    <w:rsid w:val="001D0EB9"/>
    <w:rsid w:val="001D1604"/>
    <w:rsid w:val="001E73DD"/>
    <w:rsid w:val="001F154D"/>
    <w:rsid w:val="00206DF9"/>
    <w:rsid w:val="00234D04"/>
    <w:rsid w:val="00235437"/>
    <w:rsid w:val="00240058"/>
    <w:rsid w:val="00240BF4"/>
    <w:rsid w:val="002467C1"/>
    <w:rsid w:val="002655DC"/>
    <w:rsid w:val="002844B3"/>
    <w:rsid w:val="00286323"/>
    <w:rsid w:val="002A24DB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154F6"/>
    <w:rsid w:val="004A3F42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A3126"/>
    <w:rsid w:val="005B69D6"/>
    <w:rsid w:val="005C49A6"/>
    <w:rsid w:val="005C7086"/>
    <w:rsid w:val="005F63A0"/>
    <w:rsid w:val="00660F65"/>
    <w:rsid w:val="00664093"/>
    <w:rsid w:val="00675390"/>
    <w:rsid w:val="00695826"/>
    <w:rsid w:val="006E19E2"/>
    <w:rsid w:val="006E22F7"/>
    <w:rsid w:val="006F73F7"/>
    <w:rsid w:val="007169B2"/>
    <w:rsid w:val="00740778"/>
    <w:rsid w:val="0077108D"/>
    <w:rsid w:val="00776830"/>
    <w:rsid w:val="00782CCA"/>
    <w:rsid w:val="00793F65"/>
    <w:rsid w:val="00794752"/>
    <w:rsid w:val="00797C50"/>
    <w:rsid w:val="007B1893"/>
    <w:rsid w:val="007C6D8B"/>
    <w:rsid w:val="007E4CA2"/>
    <w:rsid w:val="007F590B"/>
    <w:rsid w:val="00806E01"/>
    <w:rsid w:val="00817385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C61A8"/>
    <w:rsid w:val="008D37DD"/>
    <w:rsid w:val="008F1084"/>
    <w:rsid w:val="009030F5"/>
    <w:rsid w:val="00934EFA"/>
    <w:rsid w:val="00940152"/>
    <w:rsid w:val="00943614"/>
    <w:rsid w:val="00945E3A"/>
    <w:rsid w:val="0095523B"/>
    <w:rsid w:val="00966478"/>
    <w:rsid w:val="00982483"/>
    <w:rsid w:val="0099121C"/>
    <w:rsid w:val="009C76BE"/>
    <w:rsid w:val="009D0868"/>
    <w:rsid w:val="009D3DE3"/>
    <w:rsid w:val="009E76E8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72484"/>
    <w:rsid w:val="00A94410"/>
    <w:rsid w:val="00AA59C9"/>
    <w:rsid w:val="00AE33B8"/>
    <w:rsid w:val="00B0206F"/>
    <w:rsid w:val="00B22BE4"/>
    <w:rsid w:val="00B417DF"/>
    <w:rsid w:val="00B448B9"/>
    <w:rsid w:val="00B6770C"/>
    <w:rsid w:val="00B77DBF"/>
    <w:rsid w:val="00B872E8"/>
    <w:rsid w:val="00B92E7F"/>
    <w:rsid w:val="00B96011"/>
    <w:rsid w:val="00BA09C4"/>
    <w:rsid w:val="00BA33EB"/>
    <w:rsid w:val="00BD0FC5"/>
    <w:rsid w:val="00BF6680"/>
    <w:rsid w:val="00C01C73"/>
    <w:rsid w:val="00C11DCA"/>
    <w:rsid w:val="00C130D0"/>
    <w:rsid w:val="00C1430B"/>
    <w:rsid w:val="00C16695"/>
    <w:rsid w:val="00C2782C"/>
    <w:rsid w:val="00C4483E"/>
    <w:rsid w:val="00C505C7"/>
    <w:rsid w:val="00C52C3E"/>
    <w:rsid w:val="00C65CE3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DD7F4F"/>
    <w:rsid w:val="00DF626A"/>
    <w:rsid w:val="00E1220C"/>
    <w:rsid w:val="00E131A8"/>
    <w:rsid w:val="00E223CE"/>
    <w:rsid w:val="00E44B7C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A12ED"/>
    <w:rsid w:val="00FA7E4C"/>
    <w:rsid w:val="00FB2722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390"/>
    <w:pPr>
      <w:ind w:left="720"/>
      <w:contextualSpacing/>
    </w:pPr>
  </w:style>
  <w:style w:type="table" w:styleId="TableGrid">
    <w:name w:val="Table Grid"/>
    <w:basedOn w:val="TableNormal"/>
    <w:uiPriority w:val="99"/>
    <w:rsid w:val="006753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795"/>
    <w:rPr>
      <w:rFonts w:ascii="Segoe UI" w:hAnsi="Segoe UI" w:cs="Segoe UI"/>
      <w:sz w:val="18"/>
      <w:szCs w:val="18"/>
    </w:rPr>
  </w:style>
  <w:style w:type="character" w:customStyle="1" w:styleId="1FranklinGothicHeavy1">
    <w:name w:val="Заголовок №1 + Franklin Gothic Heavy1"/>
    <w:aliases w:val="121,5 pt25"/>
    <w:basedOn w:val="DefaultParagraphFont"/>
    <w:uiPriority w:val="99"/>
    <w:rsid w:val="00C16695"/>
    <w:rPr>
      <w:rFonts w:ascii="Franklin Gothic Heavy" w:hAnsi="Franklin Gothic Heavy" w:cs="Franklin Gothic Heavy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5">
    <w:name w:val="Основной текст + 11 pt5"/>
    <w:basedOn w:val="DefaultParagraphFont"/>
    <w:uiPriority w:val="99"/>
    <w:rsid w:val="00C1669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NoSpacing">
    <w:name w:val="No Spacing"/>
    <w:uiPriority w:val="99"/>
    <w:qFormat/>
    <w:rsid w:val="009030F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1pt6">
    <w:name w:val="Основной текст + 11 pt6"/>
    <w:basedOn w:val="DefaultParagraphFont"/>
    <w:uiPriority w:val="99"/>
    <w:rsid w:val="0081738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1"/>
    <w:basedOn w:val="DefaultParagraphFont"/>
    <w:uiPriority w:val="99"/>
    <w:rsid w:val="00FA7E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4</Pages>
  <Words>991</Words>
  <Characters>5653</Characters>
  <Application>Microsoft Office Outlook</Application>
  <DocSecurity>0</DocSecurity>
  <Lines>0</Lines>
  <Paragraphs>0</Paragraphs>
  <ScaleCrop>false</ScaleCrop>
  <Company>ООО "ТРАНСМОСТ"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Павел Цуканов</dc:creator>
  <cp:keywords/>
  <dc:description/>
  <cp:lastModifiedBy>Nikolay1</cp:lastModifiedBy>
  <cp:revision>25</cp:revision>
  <cp:lastPrinted>2015-09-24T06:08:00Z</cp:lastPrinted>
  <dcterms:created xsi:type="dcterms:W3CDTF">2016-02-11T12:37:00Z</dcterms:created>
  <dcterms:modified xsi:type="dcterms:W3CDTF">2021-01-19T11:53:00Z</dcterms:modified>
</cp:coreProperties>
</file>